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11月份政治理论学习计划</w:t>
      </w:r>
    </w:p>
    <w:bookmarkEnd w:id="0"/>
    <w:p>
      <w:pPr>
        <w:spacing w:after="0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4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570"/>
        <w:gridCol w:w="166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学习内容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学习方式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10月29日至11月2日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“深入贯彻全国教育大会精神，创造条件建设交通运输警察学院”大讨论活动再动员暨首场讲座</w:t>
            </w:r>
          </w:p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（主讲人：陈东升书记）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观看《铁纪强军》《警钟》系列警示教育片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11月5日至11月9日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参观河南廉政文化教育中心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现场参观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学习《中国共产党廉洁自律准则》《中国共产党纪律处分条例》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“深入贯彻全国教育大会精神，创造条件建设交通运输警察学院”大讨论活动专题讲座（主讲人：管曙光院长）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创建办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11月12日至11月16日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参观河南廉政文化教育中心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现场参观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纪委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学习《中国共产党廉洁自律准则》《中国共产党纪律处分条例》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学习习近平总书记在全国教育大会上的重要讲话精神，学习赵克志部长在中国人民公安大学、中国人民警察大学的讲话精神、学习赵克志部长对我院工作作出的重要指示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11月19日至11月23日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学习人民日报、中国教育报、人民公安报有关“全国教育大会”社论及评论员文章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集体研讨本部门在“创造条件建设交通运输警察学院”中的作用与工作思路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11月26日至11月30日</w:t>
            </w: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学习教育部办公厅《关于开展普通高等学校本科教学工作合格评估的通知》（教高厅［2011］2号）、《关于普通高等学校本科教学评估工作的意见》（教高［2011］9号）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集体学习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70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集体研讨本部门向院党委提交的“创造条件建设交通运输警察学院”建设性意见报告</w:t>
            </w:r>
          </w:p>
        </w:tc>
        <w:tc>
          <w:tcPr>
            <w:tcW w:w="1667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集体研讨</w:t>
            </w:r>
          </w:p>
        </w:tc>
        <w:tc>
          <w:tcPr>
            <w:tcW w:w="153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各部门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06F7B"/>
    <w:rsid w:val="26106F7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2018-11-08T03:39:00Z</dcterms:created>
  <dc:creator>井言</dc:creator>
  <cp:lastModifiedBy>井言</cp:lastModifiedBy>
  <dcterms:modified xsi:type="dcterms:W3CDTF">2018-11-08T03:39:56Z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